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5" w:rsidRDefault="00920955" w:rsidP="007761C4">
      <w:pPr>
        <w:spacing w:line="240" w:lineRule="auto"/>
        <w:jc w:val="center"/>
      </w:pPr>
      <w:r>
        <w:t>Application for Membership</w:t>
      </w:r>
    </w:p>
    <w:p w:rsidR="00920955" w:rsidRDefault="00920955" w:rsidP="007761C4">
      <w:pPr>
        <w:spacing w:after="100" w:afterAutospacing="1" w:line="240" w:lineRule="auto"/>
        <w:jc w:val="center"/>
        <w:outlineLvl w:val="0"/>
      </w:pPr>
      <w:smartTag w:uri="urn:schemas-microsoft-com:office:smarttags" w:element="PostalCode">
        <w:smartTag w:uri="urn:schemas-microsoft-com:office:smarttags" w:element="Street">
          <w:r>
            <w:t>Box</w:t>
          </w:r>
        </w:smartTag>
        <w:r>
          <w:t xml:space="preserve"> 234</w:t>
        </w:r>
      </w:smartTag>
      <w:r>
        <w:t xml:space="preserve"> Association, Inc</w:t>
      </w:r>
    </w:p>
    <w:p w:rsidR="00920955" w:rsidRDefault="00920955" w:rsidP="007761C4">
      <w:pPr>
        <w:spacing w:after="100" w:afterAutospacing="1" w:line="240" w:lineRule="auto"/>
        <w:jc w:val="center"/>
        <w:outlineLvl w:val="0"/>
      </w:pPr>
      <w:smartTag w:uri="urn:schemas-microsoft-com:office:smarttags" w:element="PostalCode">
        <w:r>
          <w:t>22 Walker Ave</w:t>
        </w:r>
      </w:smartTag>
    </w:p>
    <w:p w:rsidR="00920955" w:rsidRDefault="00920955" w:rsidP="007761C4">
      <w:pPr>
        <w:spacing w:after="100" w:afterAutospacing="1" w:line="240" w:lineRule="auto"/>
        <w:jc w:val="center"/>
        <w:outlineLvl w:val="0"/>
      </w:pPr>
      <w:smartTag w:uri="urn:schemas-microsoft-com:office:smarttags" w:element="PostalCode">
        <w:smartTag w:uri="urn:schemas-microsoft-com:office:smarttags" w:element="PostalCode">
          <w:r>
            <w:t>Baltimore</w:t>
          </w:r>
        </w:smartTag>
        <w:r>
          <w:t xml:space="preserve">, </w:t>
        </w:r>
        <w:smartTag w:uri="urn:schemas-microsoft-com:office:smarttags" w:element="PostalCod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21208</w:t>
          </w:r>
        </w:smartTag>
      </w:smartTag>
    </w:p>
    <w:p w:rsidR="00920955" w:rsidRDefault="00920955" w:rsidP="007761C4">
      <w:pPr>
        <w:spacing w:after="100" w:afterAutospacing="1" w:line="240" w:lineRule="auto"/>
        <w:jc w:val="center"/>
        <w:outlineLvl w:val="0"/>
      </w:pPr>
      <w:r>
        <w:t>410-887-1290</w:t>
      </w:r>
    </w:p>
    <w:p w:rsidR="00920955" w:rsidRDefault="00920955" w:rsidP="007761C4">
      <w:pPr>
        <w:spacing w:after="100" w:afterAutospacing="1" w:line="240" w:lineRule="auto"/>
        <w:jc w:val="center"/>
        <w:outlineLvl w:val="0"/>
      </w:pPr>
      <w:hyperlink r:id="rId7" w:history="1">
        <w:r w:rsidRPr="00D301D3">
          <w:rPr>
            <w:rStyle w:val="Hyperlink"/>
          </w:rPr>
          <w:t>www.box234.org</w:t>
        </w:r>
      </w:hyperlink>
    </w:p>
    <w:p w:rsidR="00920955" w:rsidRDefault="00920955">
      <w:pPr>
        <w:spacing w:after="100" w:afterAutospacing="1" w:line="240" w:lineRule="auto"/>
        <w:jc w:val="center"/>
        <w:outlineLvl w:val="0"/>
      </w:pP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Name: _______________________________________________   Birth Date: 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  <w:r>
        <w:tab/>
        <w:t xml:space="preserve">   First                            Middle                               Last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Address: ____________________________________________________________________________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Phone Number: _________________Hours Available: ______________Days Available: ______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Drivers License Identification Number: __________________________________________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  <w:rPr>
          <w:u w:val="single"/>
        </w:rPr>
      </w:pPr>
      <w:r>
        <w:rPr>
          <w:u w:val="single"/>
        </w:rPr>
        <w:t>Personal References (3)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1.   _________________________________________________________________________________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2.   _________________________________________________________________________________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  <w:r>
        <w:tab/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3.  __________________________________________________________________________________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  <w:rPr>
          <w:u w:val="single"/>
        </w:rPr>
      </w:pPr>
      <w:r>
        <w:rPr>
          <w:u w:val="single"/>
        </w:rPr>
        <w:t>Business References (3)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1.   _________________________________________________________________________________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2.   _________________________________________________________________________________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</w:p>
    <w:p w:rsidR="00920955" w:rsidRDefault="00920955" w:rsidP="00A512BF">
      <w:pPr>
        <w:spacing w:after="100" w:afterAutospacing="1" w:line="240" w:lineRule="auto"/>
        <w:ind w:firstLine="720"/>
        <w:outlineLvl w:val="0"/>
      </w:pPr>
      <w:r>
        <w:t>3.  __________________________________________________________________________________</w:t>
      </w:r>
    </w:p>
    <w:p w:rsidR="00920955" w:rsidRDefault="00920955">
      <w:pPr>
        <w:spacing w:after="100" w:afterAutospacing="1" w:line="240" w:lineRule="auto"/>
        <w:outlineLvl w:val="0"/>
      </w:pPr>
      <w:r>
        <w:tab/>
      </w:r>
    </w:p>
    <w:p w:rsidR="00920955" w:rsidRDefault="00920955">
      <w:pPr>
        <w:spacing w:after="100" w:afterAutospacing="1" w:line="240" w:lineRule="auto"/>
        <w:outlineLvl w:val="0"/>
      </w:pPr>
    </w:p>
    <w:p w:rsidR="00920955" w:rsidRDefault="00920955" w:rsidP="00DE055F">
      <w:pPr>
        <w:jc w:val="center"/>
      </w:pPr>
    </w:p>
    <w:p w:rsidR="00920955" w:rsidRDefault="00920955" w:rsidP="00DE055F">
      <w:pPr>
        <w:jc w:val="center"/>
      </w:pPr>
      <w:r>
        <w:t>Application for Membership</w:t>
      </w:r>
    </w:p>
    <w:p w:rsidR="00920955" w:rsidRPr="00DE055F" w:rsidRDefault="00920955" w:rsidP="00DE055F">
      <w:pPr>
        <w:jc w:val="center"/>
        <w:rPr>
          <w:sz w:val="16"/>
          <w:szCs w:val="16"/>
        </w:rPr>
      </w:pPr>
      <w:r w:rsidRPr="00DE055F">
        <w:rPr>
          <w:sz w:val="16"/>
          <w:szCs w:val="16"/>
        </w:rPr>
        <w:t>(continued)</w:t>
      </w:r>
    </w:p>
    <w:p w:rsidR="00920955" w:rsidRDefault="00920955"/>
    <w:p w:rsidR="00920955" w:rsidRDefault="00920955"/>
    <w:p w:rsidR="00920955" w:rsidRDefault="00920955"/>
    <w:p w:rsidR="00920955" w:rsidRDefault="00920955"/>
    <w:p w:rsidR="00920955" w:rsidRDefault="00920955" w:rsidP="00A512BF">
      <w:pPr>
        <w:ind w:firstLine="720"/>
      </w:pPr>
      <w:r>
        <w:t>Sponsored By : ________________________________________________________________________</w:t>
      </w:r>
    </w:p>
    <w:p w:rsidR="00920955" w:rsidRDefault="00920955" w:rsidP="00A512BF">
      <w:r>
        <w:t>Reason for wanting membership in the organization:</w:t>
      </w:r>
    </w:p>
    <w:p w:rsidR="00920955" w:rsidRDefault="00920955" w:rsidP="00DE055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55" w:rsidRDefault="00920955"/>
    <w:p w:rsidR="00920955" w:rsidRDefault="00920955"/>
    <w:p w:rsidR="00920955" w:rsidRDefault="00920955"/>
    <w:p w:rsidR="00920955" w:rsidRDefault="00920955">
      <w:r>
        <w:t>Signature ____________________________         Date______________</w:t>
      </w:r>
    </w:p>
    <w:p w:rsidR="00920955" w:rsidRDefault="00920955"/>
    <w:sectPr w:rsidR="00920955" w:rsidSect="00DE055F">
      <w:headerReference w:type="default" r:id="rId8"/>
      <w:footerReference w:type="default" r:id="rId9"/>
      <w:pgSz w:w="12240" w:h="15840"/>
      <w:pgMar w:top="-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55" w:rsidRDefault="00920955">
      <w:r>
        <w:separator/>
      </w:r>
    </w:p>
  </w:endnote>
  <w:endnote w:type="continuationSeparator" w:id="1">
    <w:p w:rsidR="00920955" w:rsidRDefault="009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55" w:rsidRDefault="00920955" w:rsidP="00DE055F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55" w:rsidRDefault="00920955">
      <w:r>
        <w:separator/>
      </w:r>
    </w:p>
  </w:footnote>
  <w:footnote w:type="continuationSeparator" w:id="1">
    <w:p w:rsidR="00920955" w:rsidRDefault="0092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55" w:rsidRDefault="00920955" w:rsidP="00C05B8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3.5pt;height:104.25pt">
          <v:imagedata r:id="rId1" o:title=""/>
        </v:shape>
      </w:pict>
    </w:r>
    <w:r w:rsidRPr="00C05B8F">
      <w:rPr>
        <w:sz w:val="18"/>
        <w:szCs w:val="18"/>
      </w:rPr>
      <w:tab/>
    </w:r>
    <w:r w:rsidRPr="00C05B8F">
      <w:rPr>
        <w:sz w:val="18"/>
        <w:szCs w:val="18"/>
      </w:rPr>
      <w:tab/>
    </w:r>
    <w:r>
      <w:rPr>
        <w:sz w:val="18"/>
        <w:szCs w:val="18"/>
      </w:rPr>
      <w:t xml:space="preserve">                </w:t>
    </w:r>
    <w:r>
      <w:pict>
        <v:shape id="_x0000_i1028" type="#_x0000_t75" style="width:103.5pt;height:104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0F21"/>
    <w:multiLevelType w:val="hybridMultilevel"/>
    <w:tmpl w:val="0630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093639"/>
    <w:multiLevelType w:val="hybridMultilevel"/>
    <w:tmpl w:val="8640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9AA"/>
    <w:rsid w:val="001B79D2"/>
    <w:rsid w:val="003C65D5"/>
    <w:rsid w:val="0051129E"/>
    <w:rsid w:val="005769AA"/>
    <w:rsid w:val="007761C4"/>
    <w:rsid w:val="00920955"/>
    <w:rsid w:val="00A512BF"/>
    <w:rsid w:val="00B00401"/>
    <w:rsid w:val="00C05B8F"/>
    <w:rsid w:val="00D301D3"/>
    <w:rsid w:val="00DE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B7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05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65B"/>
  </w:style>
  <w:style w:type="paragraph" w:styleId="Footer">
    <w:name w:val="footer"/>
    <w:basedOn w:val="Normal"/>
    <w:link w:val="FooterChar"/>
    <w:uiPriority w:val="99"/>
    <w:rsid w:val="00C05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65B"/>
  </w:style>
  <w:style w:type="character" w:styleId="PageNumber">
    <w:name w:val="page number"/>
    <w:basedOn w:val="DefaultParagraphFont"/>
    <w:uiPriority w:val="99"/>
    <w:rsid w:val="00DE055F"/>
    <w:rPr>
      <w:rFonts w:cs="Times New Roman"/>
    </w:rPr>
  </w:style>
  <w:style w:type="character" w:styleId="Hyperlink">
    <w:name w:val="Hyperlink"/>
    <w:basedOn w:val="DefaultParagraphFont"/>
    <w:uiPriority w:val="99"/>
    <w:rsid w:val="007761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1129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x23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362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Wilson, Dan</dc:creator>
  <cp:keywords/>
  <dc:description/>
  <cp:lastModifiedBy>Family Room</cp:lastModifiedBy>
  <cp:revision>7</cp:revision>
  <cp:lastPrinted>2007-08-30T16:58:00Z</cp:lastPrinted>
  <dcterms:created xsi:type="dcterms:W3CDTF">2015-01-09T03:56:00Z</dcterms:created>
  <dcterms:modified xsi:type="dcterms:W3CDTF">2015-01-09T04:15:00Z</dcterms:modified>
</cp:coreProperties>
</file>